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098B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210AE0AF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95A531F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93392EB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A98263A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</w:pPr>
    </w:p>
    <w:p w14:paraId="7973D020" w14:textId="77777777" w:rsidR="009910B1" w:rsidRDefault="009910B1" w:rsidP="009910B1">
      <w:pPr>
        <w:tabs>
          <w:tab w:val="left" w:pos="993"/>
        </w:tabs>
        <w:jc w:val="right"/>
      </w:pPr>
    </w:p>
    <w:p w14:paraId="20F8E921" w14:textId="77777777" w:rsidR="009910B1" w:rsidRDefault="009910B1" w:rsidP="009910B1">
      <w:pPr>
        <w:tabs>
          <w:tab w:val="left" w:pos="993"/>
        </w:tabs>
        <w:jc w:val="right"/>
      </w:pPr>
    </w:p>
    <w:p w14:paraId="49FAD9A0" w14:textId="77777777" w:rsidR="009910B1" w:rsidRDefault="009910B1" w:rsidP="009910B1">
      <w:pPr>
        <w:tabs>
          <w:tab w:val="left" w:pos="993"/>
        </w:tabs>
        <w:jc w:val="right"/>
      </w:pPr>
    </w:p>
    <w:p w14:paraId="206C621E" w14:textId="77777777" w:rsidR="009910B1" w:rsidRDefault="009910B1" w:rsidP="009910B1">
      <w:pPr>
        <w:tabs>
          <w:tab w:val="left" w:pos="993"/>
        </w:tabs>
        <w:jc w:val="right"/>
      </w:pPr>
    </w:p>
    <w:p w14:paraId="17139B36" w14:textId="77777777" w:rsidR="009910B1" w:rsidRDefault="009910B1" w:rsidP="009910B1">
      <w:pPr>
        <w:tabs>
          <w:tab w:val="left" w:pos="993"/>
        </w:tabs>
        <w:jc w:val="right"/>
      </w:pPr>
    </w:p>
    <w:p w14:paraId="461ACACD" w14:textId="77777777" w:rsidR="009910B1" w:rsidRDefault="009910B1" w:rsidP="009910B1">
      <w:pPr>
        <w:tabs>
          <w:tab w:val="left" w:pos="993"/>
        </w:tabs>
        <w:jc w:val="right"/>
      </w:pPr>
    </w:p>
    <w:p w14:paraId="7BF119A4" w14:textId="77777777" w:rsidR="009910B1" w:rsidRDefault="009910B1" w:rsidP="009910B1">
      <w:pPr>
        <w:tabs>
          <w:tab w:val="left" w:pos="993"/>
        </w:tabs>
        <w:jc w:val="right"/>
      </w:pPr>
    </w:p>
    <w:p w14:paraId="033F4894" w14:textId="77777777" w:rsidR="009910B1" w:rsidRDefault="009910B1" w:rsidP="009910B1">
      <w:pPr>
        <w:tabs>
          <w:tab w:val="left" w:pos="993"/>
        </w:tabs>
        <w:jc w:val="right"/>
      </w:pPr>
    </w:p>
    <w:p w14:paraId="51690488" w14:textId="77777777" w:rsidR="00145338" w:rsidRPr="004D4A03" w:rsidRDefault="00145338" w:rsidP="009910B1">
      <w:pPr>
        <w:tabs>
          <w:tab w:val="left" w:pos="993"/>
        </w:tabs>
        <w:jc w:val="right"/>
        <w:rPr>
          <w:rFonts w:ascii="Calibri" w:hAnsi="Calibri" w:cs="Calibri"/>
          <w:b/>
          <w:sz w:val="16"/>
          <w:szCs w:val="16"/>
        </w:rPr>
      </w:pPr>
      <w:r w:rsidRPr="004D4A03">
        <w:rPr>
          <w:rFonts w:ascii="Calibri" w:hAnsi="Calibri" w:cs="Calibri"/>
          <w:b/>
          <w:sz w:val="16"/>
          <w:szCs w:val="16"/>
        </w:rPr>
        <w:t xml:space="preserve">Römisch-katholische Kirchengemeinde </w:t>
      </w:r>
    </w:p>
    <w:p w14:paraId="44DFC6C6" w14:textId="77777777" w:rsidR="00852D25" w:rsidRPr="004D4A03" w:rsidRDefault="00145338" w:rsidP="009910B1">
      <w:pPr>
        <w:tabs>
          <w:tab w:val="left" w:pos="993"/>
        </w:tabs>
        <w:jc w:val="right"/>
        <w:rPr>
          <w:rFonts w:ascii="Calibri" w:hAnsi="Calibri" w:cs="Calibri"/>
          <w:b/>
          <w:sz w:val="16"/>
          <w:szCs w:val="16"/>
        </w:rPr>
      </w:pPr>
      <w:r w:rsidRPr="004D4A03">
        <w:rPr>
          <w:rFonts w:ascii="Calibri" w:hAnsi="Calibri" w:cs="Calibri"/>
          <w:b/>
          <w:sz w:val="16"/>
          <w:szCs w:val="16"/>
        </w:rPr>
        <w:t>St. Maria Mosbach-Neckarelz</w:t>
      </w:r>
    </w:p>
    <w:p w14:paraId="57D96CF3" w14:textId="77777777" w:rsidR="00852D25" w:rsidRPr="004D4A03" w:rsidRDefault="00852D25" w:rsidP="009910B1">
      <w:pPr>
        <w:tabs>
          <w:tab w:val="left" w:pos="993"/>
        </w:tabs>
        <w:spacing w:line="240" w:lineRule="auto"/>
        <w:jc w:val="right"/>
        <w:rPr>
          <w:rFonts w:ascii="Calibri" w:hAnsi="Calibri" w:cs="Calibri"/>
          <w:b/>
          <w:sz w:val="16"/>
          <w:szCs w:val="16"/>
        </w:rPr>
      </w:pPr>
    </w:p>
    <w:p w14:paraId="4B358A02" w14:textId="77777777" w:rsidR="00EE2D45" w:rsidRDefault="00EE2D45" w:rsidP="009910B1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Verfasser</w:t>
      </w:r>
      <w:r w:rsidR="00852D25" w:rsidRPr="004D4A03">
        <w:rPr>
          <w:rFonts w:ascii="Calibri" w:hAnsi="Calibri" w:cs="Calibri"/>
          <w:sz w:val="16"/>
        </w:rPr>
        <w:t>:</w:t>
      </w:r>
      <w:r w:rsidR="00852D25" w:rsidRPr="004D4A03">
        <w:rPr>
          <w:rFonts w:ascii="Calibri" w:hAnsi="Calibri" w:cs="Calibri"/>
          <w:sz w:val="16"/>
        </w:rPr>
        <w:tab/>
      </w:r>
      <w:r w:rsidR="00852D25" w:rsidRPr="004D4A03">
        <w:rPr>
          <w:rFonts w:ascii="Calibri" w:hAnsi="Calibri" w:cs="Calibri"/>
          <w:sz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52D25" w:rsidRPr="004D4A03">
        <w:rPr>
          <w:rFonts w:ascii="Calibri" w:hAnsi="Calibri" w:cs="Calibri"/>
          <w:sz w:val="16"/>
        </w:rPr>
        <w:instrText xml:space="preserve"> FORMTEXT </w:instrText>
      </w:r>
      <w:r w:rsidR="00852D25" w:rsidRPr="004D4A03">
        <w:rPr>
          <w:rFonts w:ascii="Calibri" w:hAnsi="Calibri" w:cs="Calibri"/>
          <w:sz w:val="16"/>
        </w:rPr>
      </w:r>
      <w:r w:rsidR="00852D25" w:rsidRPr="004D4A03">
        <w:rPr>
          <w:rFonts w:ascii="Calibri" w:hAnsi="Calibri" w:cs="Calibri"/>
          <w:sz w:val="16"/>
        </w:rPr>
        <w:fldChar w:fldCharType="separate"/>
      </w:r>
      <w:r w:rsidR="00747416" w:rsidRPr="004D4A03">
        <w:rPr>
          <w:rFonts w:ascii="Calibri" w:hAnsi="Calibri" w:cs="Calibri"/>
          <w:sz w:val="16"/>
        </w:rPr>
        <w:t> </w:t>
      </w:r>
      <w:r w:rsidR="00747416" w:rsidRPr="004D4A03">
        <w:rPr>
          <w:rFonts w:ascii="Calibri" w:hAnsi="Calibri" w:cs="Calibri"/>
          <w:sz w:val="16"/>
        </w:rPr>
        <w:t> </w:t>
      </w:r>
      <w:r w:rsidR="00747416" w:rsidRPr="004D4A03">
        <w:rPr>
          <w:rFonts w:ascii="Calibri" w:hAnsi="Calibri" w:cs="Calibri"/>
          <w:sz w:val="16"/>
        </w:rPr>
        <w:t> </w:t>
      </w:r>
      <w:r w:rsidR="00747416" w:rsidRPr="004D4A03">
        <w:rPr>
          <w:rFonts w:ascii="Calibri" w:hAnsi="Calibri" w:cs="Calibri"/>
          <w:sz w:val="16"/>
        </w:rPr>
        <w:t> </w:t>
      </w:r>
      <w:r w:rsidR="00747416" w:rsidRPr="004D4A03">
        <w:rPr>
          <w:rFonts w:ascii="Calibri" w:hAnsi="Calibri" w:cs="Calibri"/>
          <w:sz w:val="16"/>
        </w:rPr>
        <w:t> </w:t>
      </w:r>
      <w:r w:rsidR="00852D25" w:rsidRPr="004D4A03">
        <w:rPr>
          <w:rFonts w:ascii="Calibri" w:hAnsi="Calibri" w:cs="Calibri"/>
          <w:sz w:val="16"/>
        </w:rPr>
        <w:fldChar w:fldCharType="end"/>
      </w:r>
    </w:p>
    <w:p w14:paraId="4E6386F3" w14:textId="6CE02F63" w:rsidR="00EE2D45" w:rsidRDefault="00EE2D45" w:rsidP="00916C37">
      <w:pPr>
        <w:pStyle w:val="Kopfzeile"/>
        <w:tabs>
          <w:tab w:val="clear" w:pos="4536"/>
          <w:tab w:val="clear" w:pos="9072"/>
          <w:tab w:val="left" w:pos="1418"/>
        </w:tabs>
        <w:spacing w:line="240" w:lineRule="auto"/>
        <w:jc w:val="right"/>
        <w:rPr>
          <w:rFonts w:ascii="Calibri" w:hAnsi="Calibri" w:cs="Calibri"/>
          <w:sz w:val="16"/>
        </w:rPr>
      </w:pPr>
      <w:r w:rsidRPr="004D4A03">
        <w:rPr>
          <w:rFonts w:ascii="Calibri" w:hAnsi="Calibri" w:cs="Calibri"/>
          <w:sz w:val="16"/>
        </w:rPr>
        <w:t>Zeichen:</w:t>
      </w:r>
      <w:r w:rsidRPr="004D4A03">
        <w:rPr>
          <w:rFonts w:ascii="Calibri" w:hAnsi="Calibri" w:cs="Calibri"/>
          <w:b/>
          <w:sz w:val="16"/>
        </w:rPr>
        <w:tab/>
      </w:r>
      <w:r w:rsidRPr="004D4A03">
        <w:rPr>
          <w:rFonts w:ascii="Calibri" w:hAnsi="Calibri" w:cs="Calibri"/>
          <w:b/>
          <w:sz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4D4A03">
        <w:rPr>
          <w:rFonts w:ascii="Calibri" w:hAnsi="Calibri" w:cs="Calibri"/>
          <w:b/>
          <w:sz w:val="16"/>
        </w:rPr>
        <w:instrText xml:space="preserve"> FORMTEXT </w:instrText>
      </w:r>
      <w:r w:rsidRPr="004D4A03">
        <w:rPr>
          <w:rFonts w:ascii="Calibri" w:hAnsi="Calibri" w:cs="Calibri"/>
          <w:b/>
          <w:sz w:val="16"/>
        </w:rPr>
      </w:r>
      <w:r w:rsidRPr="004D4A03">
        <w:rPr>
          <w:rFonts w:ascii="Calibri" w:hAnsi="Calibri" w:cs="Calibri"/>
          <w:b/>
          <w:sz w:val="16"/>
        </w:rPr>
        <w:fldChar w:fldCharType="separate"/>
      </w:r>
      <w:r w:rsidRPr="004D4A03">
        <w:rPr>
          <w:rFonts w:ascii="Calibri" w:hAnsi="Calibri" w:cs="Calibri"/>
          <w:b/>
          <w:sz w:val="16"/>
        </w:rPr>
        <w:t> </w:t>
      </w:r>
      <w:r w:rsidRPr="004D4A03">
        <w:rPr>
          <w:rFonts w:ascii="Calibri" w:hAnsi="Calibri" w:cs="Calibri"/>
          <w:b/>
          <w:sz w:val="16"/>
        </w:rPr>
        <w:t> </w:t>
      </w:r>
      <w:r w:rsidRPr="004D4A03">
        <w:rPr>
          <w:rFonts w:ascii="Calibri" w:hAnsi="Calibri" w:cs="Calibri"/>
          <w:b/>
          <w:sz w:val="16"/>
        </w:rPr>
        <w:t> </w:t>
      </w:r>
      <w:r w:rsidRPr="004D4A03">
        <w:rPr>
          <w:rFonts w:ascii="Calibri" w:hAnsi="Calibri" w:cs="Calibri"/>
          <w:b/>
          <w:sz w:val="16"/>
        </w:rPr>
        <w:t> </w:t>
      </w:r>
      <w:r w:rsidRPr="004D4A03">
        <w:rPr>
          <w:rFonts w:ascii="Calibri" w:hAnsi="Calibri" w:cs="Calibri"/>
          <w:b/>
          <w:sz w:val="16"/>
        </w:rPr>
        <w:t> </w:t>
      </w:r>
      <w:r w:rsidRPr="004D4A03">
        <w:rPr>
          <w:rFonts w:ascii="Calibri" w:hAnsi="Calibri" w:cs="Calibri"/>
          <w:b/>
          <w:sz w:val="16"/>
        </w:rPr>
        <w:fldChar w:fldCharType="end"/>
      </w:r>
      <w:bookmarkEnd w:id="1"/>
      <w:r>
        <w:rPr>
          <w:rFonts w:ascii="Calibri" w:hAnsi="Calibri" w:cs="Calibri"/>
          <w:b/>
          <w:sz w:val="16"/>
        </w:rPr>
        <w:br/>
      </w:r>
    </w:p>
    <w:p w14:paraId="387B35F4" w14:textId="77777777" w:rsidR="00952118" w:rsidRDefault="00952118" w:rsidP="009910B1">
      <w:pPr>
        <w:pStyle w:val="Kopfzeile"/>
        <w:tabs>
          <w:tab w:val="clear" w:pos="4536"/>
          <w:tab w:val="clear" w:pos="9072"/>
        </w:tabs>
        <w:jc w:val="right"/>
        <w:sectPr w:rsidR="00952118" w:rsidSect="0047413A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2694" w:right="794" w:bottom="1134" w:left="1304" w:header="284" w:footer="454" w:gutter="0"/>
          <w:cols w:num="2" w:space="1191" w:equalWidth="0">
            <w:col w:w="5390" w:space="506"/>
            <w:col w:w="3912"/>
          </w:cols>
          <w:titlePg/>
        </w:sectPr>
      </w:pPr>
    </w:p>
    <w:p w14:paraId="69D19FA4" w14:textId="77777777" w:rsidR="00EE2D45" w:rsidRPr="004D4A03" w:rsidRDefault="00EE2D45" w:rsidP="009910B1">
      <w:pPr>
        <w:pStyle w:val="Kopfzeile"/>
        <w:tabs>
          <w:tab w:val="clear" w:pos="4536"/>
          <w:tab w:val="clear" w:pos="9072"/>
          <w:tab w:val="left" w:pos="1418"/>
        </w:tabs>
        <w:spacing w:after="240" w:line="220" w:lineRule="atLeast"/>
        <w:jc w:val="right"/>
        <w:rPr>
          <w:rFonts w:ascii="Calibri" w:hAnsi="Calibri" w:cs="Calibri"/>
          <w:b/>
        </w:rPr>
      </w:pPr>
      <w:bookmarkStart w:id="2" w:name="Betreff"/>
      <w:bookmarkEnd w:id="2"/>
      <w:r w:rsidRPr="004D4A03">
        <w:rPr>
          <w:rFonts w:ascii="Calibri" w:hAnsi="Calibri" w:cs="Calibri"/>
          <w:sz w:val="16"/>
        </w:rPr>
        <w:t>Datum:</w:t>
      </w:r>
      <w:r w:rsidRPr="004D4A03">
        <w:rPr>
          <w:rFonts w:ascii="Calibri" w:hAnsi="Calibri" w:cs="Calibri"/>
          <w:b/>
        </w:rPr>
        <w:tab/>
      </w:r>
      <w:bookmarkStart w:id="3" w:name="Datum"/>
      <w:bookmarkEnd w:id="3"/>
      <w:r w:rsidRPr="004D4A03">
        <w:rPr>
          <w:rFonts w:ascii="Calibri" w:hAnsi="Calibri" w:cs="Calibri"/>
          <w:b/>
          <w:sz w:val="20"/>
        </w:rPr>
        <w:fldChar w:fldCharType="begin"/>
      </w:r>
      <w:r w:rsidRPr="004D4A03">
        <w:rPr>
          <w:rFonts w:ascii="Calibri" w:hAnsi="Calibri" w:cs="Calibri"/>
          <w:b/>
          <w:sz w:val="20"/>
        </w:rPr>
        <w:instrText xml:space="preserve"> TIME \@ "d. MMMM yyyy" </w:instrText>
      </w:r>
      <w:r w:rsidRPr="004D4A03">
        <w:rPr>
          <w:rFonts w:ascii="Calibri" w:hAnsi="Calibri" w:cs="Calibri"/>
          <w:b/>
          <w:sz w:val="20"/>
        </w:rPr>
        <w:fldChar w:fldCharType="separate"/>
      </w:r>
      <w:r w:rsidR="009910B1">
        <w:rPr>
          <w:rFonts w:ascii="Calibri" w:hAnsi="Calibri" w:cs="Calibri"/>
          <w:b/>
          <w:noProof/>
          <w:sz w:val="20"/>
        </w:rPr>
        <w:t>11. Mai 2026</w:t>
      </w:r>
      <w:r w:rsidRPr="004D4A03">
        <w:rPr>
          <w:rFonts w:ascii="Calibri" w:hAnsi="Calibri" w:cs="Calibri"/>
          <w:b/>
          <w:sz w:val="20"/>
        </w:rPr>
        <w:fldChar w:fldCharType="end"/>
      </w:r>
    </w:p>
    <w:p w14:paraId="153F284E" w14:textId="77777777" w:rsidR="009910B1" w:rsidRDefault="009910B1" w:rsidP="009910B1">
      <w:pPr>
        <w:pStyle w:val="Kopfzeile"/>
        <w:tabs>
          <w:tab w:val="clear" w:pos="4536"/>
          <w:tab w:val="clear" w:pos="9072"/>
          <w:tab w:val="left" w:pos="851"/>
        </w:tabs>
        <w:spacing w:line="240" w:lineRule="auto"/>
        <w:rPr>
          <w:b/>
        </w:rPr>
      </w:pPr>
    </w:p>
    <w:p w14:paraId="6EBD2E68" w14:textId="67C54043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851"/>
        </w:tabs>
        <w:spacing w:line="240" w:lineRule="auto"/>
        <w:rPr>
          <w:rFonts w:ascii="Calibri" w:hAnsi="Calibri" w:cs="Calibri"/>
          <w:b/>
        </w:rPr>
      </w:pPr>
      <w:r w:rsidRPr="009910B1">
        <w:rPr>
          <w:rFonts w:ascii="Calibri" w:hAnsi="Calibri" w:cs="Calibri"/>
          <w:b/>
        </w:rPr>
        <w:t>Bescheinigung über die Betreuung Ihres Kindes im Kindergarten</w:t>
      </w:r>
    </w:p>
    <w:p w14:paraId="6AAA5160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2300CAFC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  <w:sectPr w:rsidR="009910B1" w:rsidRPr="009910B1" w:rsidSect="009910B1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7077E9BB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434E9003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37F79E47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  <w:r w:rsidRPr="009910B1">
        <w:rPr>
          <w:rFonts w:ascii="Calibri" w:hAnsi="Calibri" w:cs="Calibri"/>
        </w:rPr>
        <w:t>Sehr geehrt</w:t>
      </w: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  <w:r w:rsidRPr="009910B1">
        <w:rPr>
          <w:rFonts w:ascii="Calibri" w:hAnsi="Calibri" w:cs="Calibri"/>
        </w:rPr>
        <w:t>,</w:t>
      </w:r>
    </w:p>
    <w:p w14:paraId="317FE5CE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  <w:sectPr w:rsidR="009910B1" w:rsidRPr="009910B1" w:rsidSect="009910B1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formProt w:val="0"/>
          <w:titlePg/>
        </w:sectPr>
      </w:pPr>
    </w:p>
    <w:p w14:paraId="129FEBC7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  <w:b/>
        </w:rPr>
      </w:pPr>
    </w:p>
    <w:p w14:paraId="1C24DFE7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  <w:sectPr w:rsidR="009910B1" w:rsidRPr="009910B1" w:rsidSect="009910B1"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4DAE53A5" w14:textId="36CA2CFB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  <w:r w:rsidRPr="009910B1">
        <w:rPr>
          <w:rFonts w:ascii="Calibri" w:hAnsi="Calibri" w:cs="Calibri"/>
        </w:rPr>
        <w:t xml:space="preserve">hiermit bescheinigen wir Ihnen, dass Ihr Kind </w:t>
      </w: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  <w:r w:rsidRPr="009910B1">
        <w:rPr>
          <w:rFonts w:ascii="Calibri" w:hAnsi="Calibri" w:cs="Calibri"/>
        </w:rPr>
        <w:t xml:space="preserve"> im Katholis</w:t>
      </w:r>
      <w:r>
        <w:rPr>
          <w:rFonts w:ascii="Calibri" w:hAnsi="Calibri" w:cs="Calibri"/>
        </w:rPr>
        <w:t>chen</w:t>
      </w:r>
      <w:r w:rsidRPr="009910B1">
        <w:rPr>
          <w:rFonts w:ascii="Calibri" w:hAnsi="Calibri" w:cs="Calibri"/>
        </w:rPr>
        <w:t xml:space="preserve"> Kindergarten </w:t>
      </w: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  <w:r w:rsidRPr="009910B1">
        <w:rPr>
          <w:rFonts w:ascii="Calibri" w:hAnsi="Calibri" w:cs="Calibri"/>
        </w:rPr>
        <w:t xml:space="preserve"> in </w:t>
      </w: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  <w:r w:rsidRPr="009910B1">
        <w:rPr>
          <w:rFonts w:ascii="Calibri" w:hAnsi="Calibri" w:cs="Calibri"/>
        </w:rPr>
        <w:t xml:space="preserve"> bis voraussichtlich zum </w:t>
      </w: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  <w:r w:rsidRPr="009910B1">
        <w:rPr>
          <w:rFonts w:ascii="Calibri" w:hAnsi="Calibri" w:cs="Calibri"/>
        </w:rPr>
        <w:t xml:space="preserve"> betreut wird.</w:t>
      </w:r>
    </w:p>
    <w:p w14:paraId="33CBB9A8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299E3E45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  <w:r w:rsidRPr="009910B1">
        <w:rPr>
          <w:rFonts w:ascii="Calibri" w:hAnsi="Calibri" w:cs="Calibri"/>
        </w:rPr>
        <w:t>Mit freundlichen Grüßen</w:t>
      </w:r>
    </w:p>
    <w:p w14:paraId="36C7A78C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24736E78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</w:p>
    <w:p w14:paraId="7B61A571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  <w:r w:rsidRPr="009910B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10B1">
        <w:rPr>
          <w:rFonts w:ascii="Calibri" w:hAnsi="Calibri" w:cs="Calibri"/>
        </w:rPr>
        <w:instrText xml:space="preserve"> FORMTEXT </w:instrText>
      </w:r>
      <w:r w:rsidRPr="009910B1">
        <w:rPr>
          <w:rFonts w:ascii="Calibri" w:hAnsi="Calibri" w:cs="Calibri"/>
        </w:rPr>
      </w:r>
      <w:r w:rsidRPr="009910B1">
        <w:rPr>
          <w:rFonts w:ascii="Calibri" w:hAnsi="Calibri" w:cs="Calibri"/>
        </w:rPr>
        <w:fldChar w:fldCharType="separate"/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t> </w:t>
      </w:r>
      <w:r w:rsidRPr="009910B1">
        <w:rPr>
          <w:rFonts w:ascii="Calibri" w:hAnsi="Calibri" w:cs="Calibri"/>
        </w:rPr>
        <w:fldChar w:fldCharType="end"/>
      </w:r>
    </w:p>
    <w:p w14:paraId="6C14D490" w14:textId="77777777" w:rsidR="009910B1" w:rsidRPr="009910B1" w:rsidRDefault="009910B1" w:rsidP="009910B1">
      <w:pPr>
        <w:pStyle w:val="Kopfzeile"/>
        <w:tabs>
          <w:tab w:val="clear" w:pos="4536"/>
          <w:tab w:val="clear" w:pos="9072"/>
          <w:tab w:val="left" w:pos="426"/>
          <w:tab w:val="left" w:pos="1418"/>
        </w:tabs>
        <w:spacing w:line="240" w:lineRule="auto"/>
        <w:rPr>
          <w:rFonts w:ascii="Calibri" w:hAnsi="Calibri" w:cs="Calibri"/>
        </w:rPr>
      </w:pPr>
      <w:r w:rsidRPr="009910B1">
        <w:rPr>
          <w:rFonts w:ascii="Calibri" w:hAnsi="Calibri" w:cs="Calibri"/>
        </w:rPr>
        <w:t>Leitung</w:t>
      </w:r>
    </w:p>
    <w:p w14:paraId="7F5DA4B8" w14:textId="77777777" w:rsidR="00952118" w:rsidRPr="009910B1" w:rsidRDefault="00952118">
      <w:pPr>
        <w:pStyle w:val="berschrift3"/>
        <w:spacing w:after="240"/>
        <w:rPr>
          <w:rFonts w:ascii="Calibri" w:hAnsi="Calibri" w:cs="Calibri"/>
        </w:rPr>
      </w:pPr>
    </w:p>
    <w:p w14:paraId="46852CF7" w14:textId="77777777" w:rsidR="00EE2D45" w:rsidRPr="00EE2D45" w:rsidRDefault="00EE2D45" w:rsidP="00EE2D45"/>
    <w:p w14:paraId="7E1ADEF6" w14:textId="77777777" w:rsidR="00952118" w:rsidRDefault="00952118">
      <w:pPr>
        <w:pStyle w:val="Kopfzeile"/>
        <w:tabs>
          <w:tab w:val="clear" w:pos="4536"/>
          <w:tab w:val="clear" w:pos="9072"/>
        </w:tabs>
      </w:pPr>
    </w:p>
    <w:p w14:paraId="67E87E66" w14:textId="77777777" w:rsidR="00952118" w:rsidRDefault="00952118">
      <w:pPr>
        <w:pStyle w:val="Kopfzeile"/>
        <w:tabs>
          <w:tab w:val="clear" w:pos="4536"/>
          <w:tab w:val="clear" w:pos="9072"/>
        </w:tabs>
      </w:pPr>
    </w:p>
    <w:p w14:paraId="5D45F2C8" w14:textId="77777777" w:rsidR="00952118" w:rsidRPr="004D4A03" w:rsidRDefault="00952118">
      <w:pPr>
        <w:spacing w:line="280" w:lineRule="atLeast"/>
        <w:jc w:val="both"/>
        <w:rPr>
          <w:rFonts w:ascii="Calibri" w:hAnsi="Calibri" w:cs="Calibri"/>
        </w:rPr>
      </w:pPr>
      <w:bookmarkStart w:id="4" w:name="Briefbeginn"/>
      <w:bookmarkEnd w:id="4"/>
    </w:p>
    <w:p w14:paraId="5F7FD9CA" w14:textId="77777777" w:rsidR="00952118" w:rsidRPr="004D4A03" w:rsidRDefault="00952118">
      <w:pPr>
        <w:spacing w:line="240" w:lineRule="auto"/>
        <w:jc w:val="both"/>
        <w:rPr>
          <w:rFonts w:ascii="Calibri" w:hAnsi="Calibri" w:cs="Calibri"/>
        </w:rPr>
        <w:sectPr w:rsidR="00952118" w:rsidRPr="004D4A03">
          <w:headerReference w:type="even" r:id="rId12"/>
          <w:type w:val="continuous"/>
          <w:pgSz w:w="11906" w:h="16838" w:code="9"/>
          <w:pgMar w:top="1134" w:right="1134" w:bottom="1134" w:left="1304" w:header="720" w:footer="454" w:gutter="0"/>
          <w:cols w:space="720" w:equalWidth="0">
            <w:col w:w="9468" w:space="709"/>
          </w:cols>
          <w:titlePg/>
        </w:sectPr>
      </w:pPr>
    </w:p>
    <w:p w14:paraId="46D3133E" w14:textId="77777777" w:rsidR="008270ED" w:rsidRPr="004D4A03" w:rsidRDefault="008270ED" w:rsidP="00302F6A">
      <w:pPr>
        <w:spacing w:line="240" w:lineRule="auto"/>
        <w:jc w:val="both"/>
        <w:rPr>
          <w:rFonts w:ascii="Calibri" w:hAnsi="Calibri" w:cs="Calibri"/>
        </w:rPr>
      </w:pPr>
    </w:p>
    <w:sectPr w:rsidR="008270ED" w:rsidRPr="004D4A03">
      <w:type w:val="continuous"/>
      <w:pgSz w:w="11906" w:h="16838" w:code="9"/>
      <w:pgMar w:top="1134" w:right="1134" w:bottom="1134" w:left="1304" w:header="720" w:footer="454" w:gutter="0"/>
      <w:cols w:space="720" w:equalWidth="0">
        <w:col w:w="9468" w:space="70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4F72" w14:textId="77777777" w:rsidR="000D383F" w:rsidRDefault="000D383F">
      <w:r>
        <w:separator/>
      </w:r>
    </w:p>
  </w:endnote>
  <w:endnote w:type="continuationSeparator" w:id="0">
    <w:p w14:paraId="7A84D72D" w14:textId="77777777" w:rsidR="000D383F" w:rsidRDefault="000D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FAAA" w14:textId="77777777" w:rsidR="00952118" w:rsidRPr="004D4A03" w:rsidRDefault="00952118" w:rsidP="00C86A0A">
    <w:pPr>
      <w:pStyle w:val="Fuzeile"/>
      <w:tabs>
        <w:tab w:val="clear" w:pos="4536"/>
        <w:tab w:val="left" w:pos="1418"/>
        <w:tab w:val="left" w:pos="2127"/>
        <w:tab w:val="left" w:pos="5387"/>
        <w:tab w:val="left" w:pos="6096"/>
      </w:tabs>
      <w:spacing w:before="240" w:line="240" w:lineRule="auto"/>
      <w:rPr>
        <w:rFonts w:ascii="Calibri" w:hAnsi="Calibri" w:cs="Calibri"/>
        <w:sz w:val="16"/>
        <w:szCs w:val="22"/>
      </w:rPr>
    </w:pPr>
    <w:r w:rsidRPr="004D4A03">
      <w:rPr>
        <w:rFonts w:ascii="Calibri" w:hAnsi="Calibri" w:cs="Calibri"/>
        <w:noProof/>
        <w:sz w:val="16"/>
        <w:szCs w:val="22"/>
      </w:rPr>
      <w:pict w14:anchorId="78909C54">
        <v:line id="_x0000_s1026" style="position:absolute;z-index:1" from="-50.8pt,-487.85pt" to="-43.6pt,-487.85pt" o:allowincell="f"/>
      </w:pict>
    </w:r>
    <w:r w:rsidRPr="004D4A03">
      <w:rPr>
        <w:rFonts w:ascii="Calibri" w:hAnsi="Calibri" w:cs="Calibri"/>
        <w:sz w:val="16"/>
        <w:szCs w:val="22"/>
      </w:rPr>
      <w:t>Sie erreichen uns:</w:t>
    </w:r>
    <w:r w:rsidRPr="004D4A03">
      <w:rPr>
        <w:rFonts w:ascii="Calibri" w:hAnsi="Calibri" w:cs="Calibri"/>
        <w:sz w:val="16"/>
        <w:szCs w:val="22"/>
      </w:rPr>
      <w:tab/>
      <w:t>Mo.</w:t>
    </w:r>
    <w:r w:rsidR="00852D25" w:rsidRPr="004D4A03">
      <w:rPr>
        <w:rFonts w:ascii="Calibri" w:hAnsi="Calibri" w:cs="Calibri"/>
        <w:sz w:val="16"/>
        <w:szCs w:val="22"/>
      </w:rPr>
      <w:t>-Do.</w:t>
    </w:r>
    <w:r w:rsidR="00FA1310" w:rsidRPr="004D4A03">
      <w:rPr>
        <w:rFonts w:ascii="Calibri" w:hAnsi="Calibri" w:cs="Calibri"/>
        <w:sz w:val="16"/>
        <w:szCs w:val="22"/>
      </w:rPr>
      <w:tab/>
      <w:t>8.30 - 12.00 Uhr und 14.00 – 15</w:t>
    </w:r>
    <w:r w:rsidRPr="004D4A03">
      <w:rPr>
        <w:rFonts w:ascii="Calibri" w:hAnsi="Calibri" w:cs="Calibri"/>
        <w:sz w:val="16"/>
        <w:szCs w:val="22"/>
      </w:rPr>
      <w:t>.30 Uhr</w:t>
    </w:r>
    <w:r w:rsidRPr="004D4A03">
      <w:rPr>
        <w:rFonts w:ascii="Calibri" w:hAnsi="Calibri" w:cs="Calibri"/>
        <w:sz w:val="16"/>
        <w:szCs w:val="22"/>
      </w:rPr>
      <w:tab/>
      <w:t>Bank:</w:t>
    </w:r>
    <w:r w:rsidR="00C86A0A" w:rsidRPr="004D4A03">
      <w:rPr>
        <w:rFonts w:ascii="Calibri" w:hAnsi="Calibri" w:cs="Calibri"/>
        <w:sz w:val="16"/>
        <w:szCs w:val="22"/>
      </w:rPr>
      <w:tab/>
    </w:r>
    <w:r w:rsidR="00145338" w:rsidRPr="004D4A03">
      <w:rPr>
        <w:rFonts w:ascii="Calibri" w:hAnsi="Calibri" w:cs="Calibri"/>
        <w:sz w:val="16"/>
        <w:szCs w:val="22"/>
      </w:rPr>
      <w:t>Landesbank Baden-Württemberg</w:t>
    </w:r>
  </w:p>
  <w:p w14:paraId="52E1F0C6" w14:textId="77777777" w:rsidR="00952118" w:rsidRPr="004D4A03" w:rsidRDefault="00952118" w:rsidP="00C86A0A">
    <w:pPr>
      <w:pStyle w:val="Fuzeile"/>
      <w:tabs>
        <w:tab w:val="clear" w:pos="4536"/>
        <w:tab w:val="left" w:pos="1418"/>
        <w:tab w:val="left" w:pos="2127"/>
        <w:tab w:val="left" w:pos="5387"/>
        <w:tab w:val="left" w:pos="6096"/>
      </w:tabs>
      <w:spacing w:line="240" w:lineRule="auto"/>
      <w:rPr>
        <w:rFonts w:ascii="Calibri" w:hAnsi="Calibri" w:cs="Calibri"/>
        <w:sz w:val="16"/>
        <w:szCs w:val="22"/>
      </w:rPr>
    </w:pPr>
    <w:r w:rsidRPr="004D4A03">
      <w:rPr>
        <w:rFonts w:ascii="Calibri" w:hAnsi="Calibri" w:cs="Calibri"/>
        <w:sz w:val="16"/>
        <w:szCs w:val="22"/>
      </w:rPr>
      <w:tab/>
    </w:r>
    <w:r w:rsidR="00852D25" w:rsidRPr="004D4A03">
      <w:rPr>
        <w:rFonts w:ascii="Calibri" w:hAnsi="Calibri" w:cs="Calibri"/>
        <w:sz w:val="16"/>
        <w:szCs w:val="22"/>
      </w:rPr>
      <w:t>Fr.</w:t>
    </w:r>
    <w:r w:rsidR="00852D25" w:rsidRPr="004D4A03">
      <w:rPr>
        <w:rFonts w:ascii="Calibri" w:hAnsi="Calibri" w:cs="Calibri"/>
        <w:sz w:val="16"/>
        <w:szCs w:val="22"/>
      </w:rPr>
      <w:tab/>
      <w:t>8.00 - 12.00 Uhr</w:t>
    </w:r>
    <w:r w:rsidRPr="004D4A03">
      <w:rPr>
        <w:rFonts w:ascii="Calibri" w:hAnsi="Calibri" w:cs="Calibri"/>
        <w:sz w:val="16"/>
        <w:szCs w:val="22"/>
      </w:rPr>
      <w:tab/>
    </w:r>
    <w:r w:rsidR="007A6840" w:rsidRPr="004D4A03">
      <w:rPr>
        <w:rFonts w:ascii="Calibri" w:hAnsi="Calibri" w:cs="Calibri"/>
        <w:sz w:val="16"/>
        <w:szCs w:val="22"/>
      </w:rPr>
      <w:t>IBAN:</w:t>
    </w:r>
    <w:r w:rsidR="007A6840" w:rsidRPr="004D4A03">
      <w:rPr>
        <w:rFonts w:ascii="Calibri" w:hAnsi="Calibri" w:cs="Calibri"/>
        <w:sz w:val="16"/>
        <w:szCs w:val="22"/>
      </w:rPr>
      <w:tab/>
    </w:r>
    <w:r w:rsidR="00145338" w:rsidRPr="004D4A03">
      <w:rPr>
        <w:rFonts w:ascii="Calibri" w:hAnsi="Calibri" w:cs="Calibri"/>
        <w:sz w:val="16"/>
        <w:szCs w:val="16"/>
        <w:lang w:eastAsia="en-US"/>
      </w:rPr>
      <w:t>DE05 6005 0101 0001 5049 21</w:t>
    </w:r>
  </w:p>
  <w:p w14:paraId="40DEB6EE" w14:textId="77777777" w:rsidR="00952118" w:rsidRPr="004D4A03" w:rsidRDefault="00952118" w:rsidP="00C86A0A">
    <w:pPr>
      <w:pStyle w:val="Fuzeile"/>
      <w:tabs>
        <w:tab w:val="clear" w:pos="4536"/>
        <w:tab w:val="left" w:pos="1418"/>
        <w:tab w:val="left" w:pos="2127"/>
        <w:tab w:val="left" w:pos="5387"/>
        <w:tab w:val="left" w:pos="6096"/>
      </w:tabs>
      <w:spacing w:line="240" w:lineRule="auto"/>
      <w:rPr>
        <w:rFonts w:ascii="Calibri" w:hAnsi="Calibri" w:cs="Calibri"/>
        <w:sz w:val="16"/>
        <w:szCs w:val="22"/>
      </w:rPr>
    </w:pPr>
    <w:r w:rsidRPr="004D4A03">
      <w:rPr>
        <w:rFonts w:ascii="Calibri" w:hAnsi="Calibri" w:cs="Calibri"/>
        <w:sz w:val="16"/>
        <w:szCs w:val="22"/>
      </w:rPr>
      <w:tab/>
    </w:r>
    <w:r w:rsidR="00EC3B2F" w:rsidRPr="004D4A03">
      <w:rPr>
        <w:rFonts w:ascii="Calibri" w:hAnsi="Calibri" w:cs="Calibri"/>
        <w:sz w:val="16"/>
        <w:szCs w:val="22"/>
      </w:rPr>
      <w:tab/>
    </w:r>
    <w:r w:rsidR="00852D25" w:rsidRPr="004D4A03">
      <w:rPr>
        <w:rFonts w:ascii="Calibri" w:hAnsi="Calibri" w:cs="Calibri"/>
        <w:sz w:val="16"/>
        <w:szCs w:val="22"/>
      </w:rPr>
      <w:tab/>
    </w:r>
    <w:r w:rsidR="00EC3B2F" w:rsidRPr="004D4A03">
      <w:rPr>
        <w:rFonts w:ascii="Calibri" w:hAnsi="Calibri" w:cs="Calibri"/>
        <w:sz w:val="16"/>
        <w:szCs w:val="22"/>
      </w:rPr>
      <w:t>BIC:</w:t>
    </w:r>
    <w:r w:rsidR="00EC3B2F" w:rsidRPr="004D4A03">
      <w:rPr>
        <w:rFonts w:ascii="Calibri" w:hAnsi="Calibri" w:cs="Calibri"/>
        <w:sz w:val="16"/>
        <w:szCs w:val="22"/>
      </w:rPr>
      <w:tab/>
    </w:r>
    <w:r w:rsidR="00145338" w:rsidRPr="004D4A03">
      <w:rPr>
        <w:rFonts w:ascii="Calibri" w:hAnsi="Calibri" w:cs="Calibri"/>
        <w:sz w:val="16"/>
        <w:szCs w:val="16"/>
        <w:lang w:eastAsia="en-US"/>
      </w:rPr>
      <w:t>SOLADEST600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ACF0" w14:textId="77777777" w:rsidR="000D383F" w:rsidRDefault="000D383F">
      <w:r>
        <w:separator/>
      </w:r>
    </w:p>
  </w:footnote>
  <w:footnote w:type="continuationSeparator" w:id="0">
    <w:p w14:paraId="7E5704CA" w14:textId="77777777" w:rsidR="000D383F" w:rsidRDefault="000D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CBF0" w14:textId="4B5BC846" w:rsidR="00952118" w:rsidRDefault="0095211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9910B1">
      <w:rPr>
        <w:rStyle w:val="Seitenzahl"/>
      </w:rPr>
      <w:fldChar w:fldCharType="separate"/>
    </w:r>
    <w:r w:rsidR="009910B1">
      <w:rPr>
        <w:rStyle w:val="Seitenzahl"/>
        <w:noProof/>
      </w:rPr>
      <w:t>1</w:t>
    </w:r>
    <w:r>
      <w:rPr>
        <w:rStyle w:val="Seitenzahl"/>
      </w:rPr>
      <w:fldChar w:fldCharType="end"/>
    </w:r>
  </w:p>
  <w:p w14:paraId="53E79592" w14:textId="77777777" w:rsidR="00952118" w:rsidRDefault="009521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6948" w14:textId="77777777" w:rsidR="00952118" w:rsidRDefault="0095211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A52A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600CB2D1" w14:textId="77777777" w:rsidR="00952118" w:rsidRDefault="00952118">
    <w:pPr>
      <w:pStyle w:val="Kopfzeile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3074" w14:textId="77777777" w:rsidR="00154DEB" w:rsidRDefault="00C7588C" w:rsidP="00C7588C">
    <w:pPr>
      <w:pStyle w:val="Kopfzeile"/>
      <w:jc w:val="right"/>
    </w:pPr>
    <w:r>
      <w:rPr>
        <w:noProof/>
      </w:rPr>
      <w:pict w14:anchorId="6F6E6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1027" type="#_x0000_t75" style="position:absolute;left:0;text-align:left;margin-left:252.05pt;margin-top:.1pt;width:160.5pt;height:114pt;z-index:2">
          <v:imagedata r:id="rId1" r:href="rId2"/>
          <w10:wrap type="squar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8ECA" w14:textId="77777777" w:rsidR="00952118" w:rsidRDefault="00952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320"/>
    <w:multiLevelType w:val="hybridMultilevel"/>
    <w:tmpl w:val="3ED0FB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DD5F61"/>
    <w:multiLevelType w:val="hybridMultilevel"/>
    <w:tmpl w:val="A6F8F1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020544">
    <w:abstractNumId w:val="0"/>
  </w:num>
  <w:num w:numId="2" w16cid:durableId="175619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apz2p3QKLmBxpboaU0zWItmybH3XRUSHKK4nf0nfoz+SpSaCUyzTJuPnXoWlh3BnH6lFlKlZ2GGlmh1Lc5ebg==" w:salt="d3hh1o0yOOlNNzH1ZhMwJ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A0A"/>
    <w:rsid w:val="00032C61"/>
    <w:rsid w:val="00057A51"/>
    <w:rsid w:val="00071875"/>
    <w:rsid w:val="00095916"/>
    <w:rsid w:val="000D383F"/>
    <w:rsid w:val="00145338"/>
    <w:rsid w:val="0014706D"/>
    <w:rsid w:val="00150448"/>
    <w:rsid w:val="00154DEB"/>
    <w:rsid w:val="00186425"/>
    <w:rsid w:val="001D7D88"/>
    <w:rsid w:val="001F3486"/>
    <w:rsid w:val="00200BE7"/>
    <w:rsid w:val="002021F4"/>
    <w:rsid w:val="00210CDD"/>
    <w:rsid w:val="00243A29"/>
    <w:rsid w:val="0025046F"/>
    <w:rsid w:val="00250E07"/>
    <w:rsid w:val="00255F00"/>
    <w:rsid w:val="00276CB0"/>
    <w:rsid w:val="00283097"/>
    <w:rsid w:val="002D77F0"/>
    <w:rsid w:val="00302F6A"/>
    <w:rsid w:val="0032521C"/>
    <w:rsid w:val="003A0124"/>
    <w:rsid w:val="004060E7"/>
    <w:rsid w:val="004363C5"/>
    <w:rsid w:val="00461950"/>
    <w:rsid w:val="0047413A"/>
    <w:rsid w:val="00495BDA"/>
    <w:rsid w:val="004D4A03"/>
    <w:rsid w:val="00561555"/>
    <w:rsid w:val="00561ADF"/>
    <w:rsid w:val="005D1A68"/>
    <w:rsid w:val="00610DB8"/>
    <w:rsid w:val="00623A23"/>
    <w:rsid w:val="00675C05"/>
    <w:rsid w:val="006D682F"/>
    <w:rsid w:val="00720101"/>
    <w:rsid w:val="00747416"/>
    <w:rsid w:val="007679DB"/>
    <w:rsid w:val="007A6840"/>
    <w:rsid w:val="008215EA"/>
    <w:rsid w:val="008270ED"/>
    <w:rsid w:val="00852D25"/>
    <w:rsid w:val="00876C75"/>
    <w:rsid w:val="00893F24"/>
    <w:rsid w:val="008A701A"/>
    <w:rsid w:val="008F4077"/>
    <w:rsid w:val="00916C37"/>
    <w:rsid w:val="00933F72"/>
    <w:rsid w:val="00952118"/>
    <w:rsid w:val="009910B1"/>
    <w:rsid w:val="00A023CB"/>
    <w:rsid w:val="00A067C0"/>
    <w:rsid w:val="00B63C19"/>
    <w:rsid w:val="00B77DC6"/>
    <w:rsid w:val="00BA6644"/>
    <w:rsid w:val="00BC4624"/>
    <w:rsid w:val="00BC6C1F"/>
    <w:rsid w:val="00BD454A"/>
    <w:rsid w:val="00BF7120"/>
    <w:rsid w:val="00C57988"/>
    <w:rsid w:val="00C700FC"/>
    <w:rsid w:val="00C7588C"/>
    <w:rsid w:val="00C86A0A"/>
    <w:rsid w:val="00CA52AF"/>
    <w:rsid w:val="00CA7E48"/>
    <w:rsid w:val="00CB4152"/>
    <w:rsid w:val="00CC5637"/>
    <w:rsid w:val="00D339A1"/>
    <w:rsid w:val="00D83A4C"/>
    <w:rsid w:val="00D9535C"/>
    <w:rsid w:val="00DF767D"/>
    <w:rsid w:val="00E40FFE"/>
    <w:rsid w:val="00E452B6"/>
    <w:rsid w:val="00E70350"/>
    <w:rsid w:val="00EA090B"/>
    <w:rsid w:val="00EC3B2F"/>
    <w:rsid w:val="00EE2D45"/>
    <w:rsid w:val="00F075BF"/>
    <w:rsid w:val="00F10B7D"/>
    <w:rsid w:val="00F71837"/>
    <w:rsid w:val="00F84A89"/>
    <w:rsid w:val="00FA1310"/>
    <w:rsid w:val="00FA18C5"/>
    <w:rsid w:val="00FD64FC"/>
    <w:rsid w:val="00FE2FFE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7ABE5"/>
  <w15:chartTrackingRefBased/>
  <w15:docId w15:val="{91294DCF-CEFA-4F70-B7F2-E8A0FF1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vanish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spacing w:after="480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auto"/>
      <w:sz w:val="16"/>
      <w:u w:val="none"/>
    </w:rPr>
  </w:style>
  <w:style w:type="character" w:styleId="Seitenzahl">
    <w:name w:val="page number"/>
    <w:rPr>
      <w:rFonts w:ascii="Arial" w:hAnsi="Arial"/>
      <w:sz w:val="22"/>
    </w:rPr>
  </w:style>
  <w:style w:type="character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561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61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813C.21E26BE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\Word-Vorlagen\Allgemeine%20Vorlagen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DA7A-5BC2-48DC-9B2F-8A9C0CA9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Verrechnungsstelle Freiburg, Postfach 100131, 79120Freiburg</vt:lpstr>
    </vt:vector>
  </TitlesOfParts>
  <Company/>
  <LinksUpToDate>false</LinksUpToDate>
  <CharactersWithSpaces>623</CharactersWithSpaces>
  <SharedDoc>false</SharedDoc>
  <HLinks>
    <vt:vector size="6" baseType="variant">
      <vt:variant>
        <vt:i4>7667776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cid:image001.jpg@01DC813C.21E26BE0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Verrechnungsstelle Freiburg, Postfach 100131, 79120Freiburg</dc:title>
  <dc:subject/>
  <dc:creator>Herr Muth</dc:creator>
  <cp:keywords/>
  <cp:lastModifiedBy>Christ Nicola</cp:lastModifiedBy>
  <cp:revision>3</cp:revision>
  <cp:lastPrinted>2025-09-05T08:45:00Z</cp:lastPrinted>
  <dcterms:created xsi:type="dcterms:W3CDTF">2026-05-11T14:32:00Z</dcterms:created>
  <dcterms:modified xsi:type="dcterms:W3CDTF">2026-05-11T14:32:00Z</dcterms:modified>
</cp:coreProperties>
</file>