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9CB1" w14:textId="27E43637" w:rsidR="00A61D8E" w:rsidRDefault="005E791A">
      <w:pPr>
        <w:pStyle w:val="Kopfzeile"/>
        <w:tabs>
          <w:tab w:val="clear" w:pos="4536"/>
          <w:tab w:val="clear" w:pos="9072"/>
        </w:tabs>
      </w:pPr>
      <w:r>
        <w:rPr>
          <w:noProof/>
        </w:rPr>
        <w:pict w14:anchorId="65266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s1029" type="#_x0000_t75" style="position:absolute;margin-left:252.05pt;margin-top:-42.4pt;width:160.5pt;height:114pt;z-index:1">
            <v:imagedata r:id="rId8" o:title="image001.jpg@01DC813C"/>
            <w10:wrap type="square"/>
          </v:shape>
        </w:pict>
      </w:r>
    </w:p>
    <w:p w14:paraId="3BC3058C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43B89E21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1C9742C3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71E90675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13A9AB9F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6F29A2A3" w14:textId="77777777" w:rsidR="00B01353" w:rsidRDefault="00B01353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  <w:sectPr w:rsidR="00B01353">
          <w:type w:val="continuous"/>
          <w:pgSz w:w="11906" w:h="16838" w:code="9"/>
          <w:pgMar w:top="1134" w:right="1134" w:bottom="1134" w:left="1304" w:header="720" w:footer="454" w:gutter="0"/>
          <w:cols w:space="720" w:equalWidth="0">
            <w:col w:w="9468" w:space="709"/>
          </w:cols>
          <w:titlePg/>
        </w:sectPr>
      </w:pPr>
    </w:p>
    <w:p w14:paraId="2B514A0B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6892412A" w14:textId="63E7051B" w:rsidR="00B01353" w:rsidRDefault="009C0970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  <w:r>
        <w:t>An die personalverwaltende Dienststelle</w:t>
      </w:r>
      <w:r>
        <w:tab/>
      </w:r>
    </w:p>
    <w:p w14:paraId="5FBC0391" w14:textId="7AC58CFC" w:rsidR="00283886" w:rsidRDefault="009C0970" w:rsidP="00283886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  <w:r>
        <w:t>Kirchgasse 5</w:t>
      </w:r>
    </w:p>
    <w:p w14:paraId="4AE1BC60" w14:textId="483D7BE3" w:rsidR="00283886" w:rsidRDefault="009C0970" w:rsidP="00283886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  <w:r>
        <w:t>74847 Obrigheim</w:t>
      </w:r>
    </w:p>
    <w:p w14:paraId="51047B87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3403BCEA" w14:textId="77777777" w:rsidR="00283886" w:rsidRDefault="00283886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0E7332CE" w14:textId="77777777" w:rsidR="00283886" w:rsidRDefault="00283886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7470BB7C" w14:textId="77777777" w:rsidR="00283886" w:rsidRDefault="00283886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23D57C29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5008EAF7" w14:textId="77777777" w:rsidR="00B01353" w:rsidRDefault="00B01353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1143C214" w14:textId="77777777" w:rsidR="008023BB" w:rsidRDefault="00B01353" w:rsidP="00627D1B">
      <w:pPr>
        <w:tabs>
          <w:tab w:val="left" w:pos="993"/>
        </w:tabs>
        <w:rPr>
          <w:b/>
        </w:rPr>
      </w:pPr>
      <w:r>
        <w:br w:type="column"/>
      </w:r>
      <w:r w:rsidR="00627D1B">
        <w:rPr>
          <w:b/>
        </w:rPr>
        <w:t xml:space="preserve">Röm.-kath. Kirchengemeinde </w:t>
      </w:r>
    </w:p>
    <w:p w14:paraId="294C7B4D" w14:textId="24CAC066" w:rsidR="00B01353" w:rsidRDefault="00627D1B" w:rsidP="00627D1B">
      <w:pPr>
        <w:tabs>
          <w:tab w:val="left" w:pos="993"/>
        </w:tabs>
        <w:rPr>
          <w:b/>
        </w:rPr>
      </w:pPr>
      <w:r>
        <w:rPr>
          <w:b/>
        </w:rPr>
        <w:t>St. Maria Mosbach-Neckarelz</w:t>
      </w:r>
    </w:p>
    <w:p w14:paraId="76230D30" w14:textId="77777777" w:rsidR="00BC554C" w:rsidRDefault="00BC554C" w:rsidP="00B01353">
      <w:pPr>
        <w:pStyle w:val="Kopfzeile"/>
        <w:tabs>
          <w:tab w:val="clear" w:pos="4536"/>
          <w:tab w:val="clear" w:pos="9072"/>
          <w:tab w:val="left" w:pos="1418"/>
        </w:tabs>
        <w:spacing w:after="240" w:line="200" w:lineRule="atLeast"/>
        <w:rPr>
          <w:sz w:val="16"/>
        </w:rPr>
      </w:pPr>
    </w:p>
    <w:p w14:paraId="46D0DC76" w14:textId="3875AFA5" w:rsidR="00B01353" w:rsidRDefault="00B01353" w:rsidP="00B01353">
      <w:r>
        <w:rPr>
          <w:sz w:val="16"/>
        </w:rPr>
        <w:t>Datum:</w:t>
      </w:r>
      <w:r>
        <w:rPr>
          <w:b/>
        </w:rPr>
        <w:tab/>
      </w:r>
      <w:bookmarkStart w:id="0" w:name="Datum"/>
      <w:bookmarkEnd w:id="0"/>
      <w:r>
        <w:rPr>
          <w:b/>
        </w:rPr>
        <w:tab/>
      </w:r>
      <w:r>
        <w:rPr>
          <w:b/>
        </w:rPr>
        <w:fldChar w:fldCharType="begin"/>
      </w:r>
      <w:r>
        <w:rPr>
          <w:b/>
        </w:rPr>
        <w:instrText xml:space="preserve"> TIME \@ "d. MMMM yyyy" </w:instrText>
      </w:r>
      <w:r>
        <w:rPr>
          <w:b/>
        </w:rPr>
        <w:fldChar w:fldCharType="separate"/>
      </w:r>
      <w:r w:rsidR="008023BB">
        <w:rPr>
          <w:b/>
          <w:noProof/>
        </w:rPr>
        <w:t>8. April 2026</w:t>
      </w:r>
      <w:r>
        <w:rPr>
          <w:b/>
        </w:rPr>
        <w:fldChar w:fldCharType="end"/>
      </w:r>
    </w:p>
    <w:p w14:paraId="55A67A53" w14:textId="77777777" w:rsidR="00B01353" w:rsidRDefault="00B01353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  <w:sectPr w:rsidR="00B01353" w:rsidSect="00B01353">
          <w:type w:val="continuous"/>
          <w:pgSz w:w="11906" w:h="16838" w:code="9"/>
          <w:pgMar w:top="1134" w:right="1134" w:bottom="1134" w:left="1304" w:header="720" w:footer="454" w:gutter="0"/>
          <w:cols w:num="2" w:space="720" w:equalWidth="0">
            <w:col w:w="4380" w:space="708"/>
            <w:col w:w="4380"/>
          </w:cols>
          <w:titlePg/>
        </w:sectPr>
      </w:pPr>
    </w:p>
    <w:p w14:paraId="6EAFABB9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645BD5C9" w14:textId="604DA353" w:rsidR="00B01353" w:rsidRPr="00B01353" w:rsidRDefault="009C0970" w:rsidP="00FA53CC">
      <w:pPr>
        <w:pStyle w:val="Kopfzeile"/>
        <w:tabs>
          <w:tab w:val="clear" w:pos="4536"/>
          <w:tab w:val="clear" w:pos="9072"/>
          <w:tab w:val="left" w:pos="851"/>
        </w:tabs>
        <w:spacing w:line="240" w:lineRule="auto"/>
        <w:rPr>
          <w:b/>
        </w:rPr>
      </w:pPr>
      <w:r>
        <w:rPr>
          <w:b/>
        </w:rPr>
        <w:t xml:space="preserve">Antrag auf Arbeitsbefreiung </w:t>
      </w:r>
      <w:r w:rsidR="00EB35A7">
        <w:rPr>
          <w:b/>
        </w:rPr>
        <w:t xml:space="preserve">aus wichtigem Grund </w:t>
      </w:r>
      <w:r>
        <w:rPr>
          <w:b/>
        </w:rPr>
        <w:t>(Prüfungsvorbereitung</w:t>
      </w:r>
      <w:r w:rsidR="00EB35A7">
        <w:rPr>
          <w:b/>
        </w:rPr>
        <w:t xml:space="preserve"> im </w:t>
      </w:r>
      <w:r w:rsidR="00B97F8C">
        <w:rPr>
          <w:b/>
        </w:rPr>
        <w:br/>
      </w:r>
      <w:r w:rsidR="00EB35A7">
        <w:rPr>
          <w:b/>
        </w:rPr>
        <w:t>Direkteinstieg TQ2 oder TQ3</w:t>
      </w:r>
      <w:r w:rsidR="00CD419F">
        <w:rPr>
          <w:b/>
        </w:rPr>
        <w:t xml:space="preserve"> </w:t>
      </w:r>
      <w:r w:rsidR="00EB35A7">
        <w:rPr>
          <w:b/>
        </w:rPr>
        <w:t>sowie im Anerkennungspraktikum</w:t>
      </w:r>
      <w:r>
        <w:rPr>
          <w:b/>
        </w:rPr>
        <w:t>)</w:t>
      </w:r>
      <w:r w:rsidR="00EB35A7">
        <w:rPr>
          <w:b/>
        </w:rPr>
        <w:t xml:space="preserve"> </w:t>
      </w:r>
      <w:r w:rsidR="00EB35A7">
        <w:rPr>
          <w:b/>
        </w:rPr>
        <w:br/>
        <w:t xml:space="preserve">Antragsfrist: </w:t>
      </w:r>
      <w:r w:rsidR="00B97F8C">
        <w:rPr>
          <w:b/>
        </w:rPr>
        <w:t xml:space="preserve">Abgabe mind. </w:t>
      </w:r>
      <w:r w:rsidR="00EB35A7">
        <w:rPr>
          <w:b/>
        </w:rPr>
        <w:t>6 Wochen vor dem Vorbereitungszeitraum</w:t>
      </w:r>
    </w:p>
    <w:p w14:paraId="32256A58" w14:textId="77777777" w:rsidR="00B01353" w:rsidRPr="001200B0" w:rsidRDefault="00B01353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606D8224" w14:textId="77777777" w:rsidR="00A61D8E" w:rsidRPr="001200B0" w:rsidRDefault="00A61D8E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sectPr w:rsidR="00A61D8E" w:rsidRPr="001200B0">
          <w:type w:val="continuous"/>
          <w:pgSz w:w="11906" w:h="16838" w:code="9"/>
          <w:pgMar w:top="1134" w:right="1134" w:bottom="1134" w:left="1304" w:header="720" w:footer="454" w:gutter="0"/>
          <w:cols w:space="720" w:equalWidth="0">
            <w:col w:w="9468" w:space="709"/>
          </w:cols>
          <w:titlePg/>
        </w:sectPr>
      </w:pPr>
    </w:p>
    <w:p w14:paraId="6426868D" w14:textId="77777777" w:rsidR="00FA53CC" w:rsidRDefault="00FA53CC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3504C982" w14:textId="77777777" w:rsidR="00283886" w:rsidRDefault="00283886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13B3447D" w14:textId="11AEE5BB" w:rsidR="00283886" w:rsidRDefault="00283886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  <w:r>
        <w:t>Sehr geehrt</w:t>
      </w:r>
      <w:r w:rsidR="009C0970">
        <w:t>e Damen und Herr</w:t>
      </w:r>
      <w:r w:rsidR="00B97F8C">
        <w:t>e</w:t>
      </w:r>
      <w:r w:rsidR="009C0970">
        <w:t>n</w:t>
      </w:r>
      <w:r>
        <w:t>,</w:t>
      </w:r>
    </w:p>
    <w:p w14:paraId="5F573518" w14:textId="77777777" w:rsidR="00FA53CC" w:rsidRDefault="00FA53CC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sectPr w:rsidR="00FA53CC">
          <w:type w:val="continuous"/>
          <w:pgSz w:w="11906" w:h="16838" w:code="9"/>
          <w:pgMar w:top="1134" w:right="1134" w:bottom="1134" w:left="1304" w:header="720" w:footer="454" w:gutter="0"/>
          <w:cols w:space="720" w:equalWidth="0">
            <w:col w:w="9468" w:space="709"/>
          </w:cols>
          <w:formProt w:val="0"/>
          <w:titlePg/>
        </w:sectPr>
      </w:pPr>
    </w:p>
    <w:p w14:paraId="2F9CB0B6" w14:textId="77777777" w:rsidR="009C6836" w:rsidRDefault="009C6836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b/>
        </w:rPr>
      </w:pPr>
    </w:p>
    <w:p w14:paraId="29340B8A" w14:textId="77777777" w:rsidR="009C6836" w:rsidRPr="001200B0" w:rsidRDefault="009C6836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sectPr w:rsidR="009C6836" w:rsidRPr="001200B0">
          <w:type w:val="continuous"/>
          <w:pgSz w:w="11906" w:h="16838" w:code="9"/>
          <w:pgMar w:top="1134" w:right="1134" w:bottom="1134" w:left="1304" w:header="720" w:footer="454" w:gutter="0"/>
          <w:cols w:space="720" w:equalWidth="0">
            <w:col w:w="9468" w:space="709"/>
          </w:cols>
          <w:titlePg/>
        </w:sectPr>
      </w:pPr>
    </w:p>
    <w:p w14:paraId="4CAB634E" w14:textId="394878BB" w:rsidR="009C6836" w:rsidRDefault="00283886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  <w:r>
        <w:t xml:space="preserve">hiermit </w:t>
      </w:r>
      <w:r w:rsidR="009C0970">
        <w:t xml:space="preserve">beantrage ich eine Arbeitsbefreiung von 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9C0970">
        <w:t xml:space="preserve"> Tagen (maximal 3 Tage) zur Vorbereitung meiner Abschlussprüfung</w:t>
      </w:r>
      <w:r w:rsidR="000D4D59">
        <w:t>en</w:t>
      </w:r>
      <w:r w:rsidR="009C0970">
        <w:t xml:space="preserve"> am 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9C097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9C097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0D4D59">
        <w:t xml:space="preserve"> (mündlich/Praxis) und </w:t>
      </w:r>
      <w:r w:rsidR="000D4D59">
        <w:fldChar w:fldCharType="begin">
          <w:ffData>
            <w:name w:val="Text1"/>
            <w:enabled/>
            <w:calcOnExit w:val="0"/>
            <w:textInput/>
          </w:ffData>
        </w:fldChar>
      </w:r>
      <w:r w:rsidR="000D4D59">
        <w:instrText xml:space="preserve"> FORMTEXT </w:instrText>
      </w:r>
      <w:r w:rsidR="000D4D59">
        <w:fldChar w:fldCharType="separate"/>
      </w:r>
      <w:r w:rsidR="000D4D59">
        <w:t> </w:t>
      </w:r>
      <w:r w:rsidR="000D4D59">
        <w:t> </w:t>
      </w:r>
      <w:r w:rsidR="000D4D59">
        <w:t> </w:t>
      </w:r>
      <w:r w:rsidR="000D4D59">
        <w:t> </w:t>
      </w:r>
      <w:r w:rsidR="000D4D59">
        <w:t> </w:t>
      </w:r>
      <w:r w:rsidR="000D4D59">
        <w:fldChar w:fldCharType="end"/>
      </w:r>
      <w:r w:rsidR="000D4D59">
        <w:t>.</w:t>
      </w:r>
      <w:r w:rsidR="000D4D59">
        <w:fldChar w:fldCharType="begin">
          <w:ffData>
            <w:name w:val="Text1"/>
            <w:enabled/>
            <w:calcOnExit w:val="0"/>
            <w:textInput/>
          </w:ffData>
        </w:fldChar>
      </w:r>
      <w:r w:rsidR="000D4D59">
        <w:instrText xml:space="preserve"> FORMTEXT </w:instrText>
      </w:r>
      <w:r w:rsidR="000D4D59">
        <w:fldChar w:fldCharType="separate"/>
      </w:r>
      <w:r w:rsidR="000D4D59">
        <w:t> </w:t>
      </w:r>
      <w:r w:rsidR="000D4D59">
        <w:t> </w:t>
      </w:r>
      <w:r w:rsidR="000D4D59">
        <w:t> </w:t>
      </w:r>
      <w:r w:rsidR="000D4D59">
        <w:t> </w:t>
      </w:r>
      <w:r w:rsidR="000D4D59">
        <w:t> </w:t>
      </w:r>
      <w:r w:rsidR="000D4D59">
        <w:fldChar w:fldCharType="end"/>
      </w:r>
      <w:r w:rsidR="000D4D59">
        <w:t>.</w:t>
      </w:r>
      <w:r w:rsidR="000D4D59">
        <w:fldChar w:fldCharType="begin">
          <w:ffData>
            <w:name w:val="Text1"/>
            <w:enabled/>
            <w:calcOnExit w:val="0"/>
            <w:textInput/>
          </w:ffData>
        </w:fldChar>
      </w:r>
      <w:r w:rsidR="000D4D59">
        <w:instrText xml:space="preserve"> FORMTEXT </w:instrText>
      </w:r>
      <w:r w:rsidR="000D4D59">
        <w:fldChar w:fldCharType="separate"/>
      </w:r>
      <w:r w:rsidR="000D4D59">
        <w:t> </w:t>
      </w:r>
      <w:r w:rsidR="000D4D59">
        <w:t> </w:t>
      </w:r>
      <w:r w:rsidR="000D4D59">
        <w:t> </w:t>
      </w:r>
      <w:r w:rsidR="000D4D59">
        <w:t> </w:t>
      </w:r>
      <w:r w:rsidR="000D4D59">
        <w:t> </w:t>
      </w:r>
      <w:r w:rsidR="000D4D59">
        <w:fldChar w:fldCharType="end"/>
      </w:r>
      <w:r w:rsidR="000D4D59">
        <w:t xml:space="preserve"> (schriftlich, zutreffendes bitte ausfüllen)</w:t>
      </w:r>
      <w:r>
        <w:t>.</w:t>
      </w:r>
      <w:r w:rsidR="009C0970">
        <w:t xml:space="preserve"> </w:t>
      </w:r>
    </w:p>
    <w:p w14:paraId="7865438D" w14:textId="5FDD7EDE" w:rsidR="009C0970" w:rsidRDefault="009C0970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4F58F439" w14:textId="324B8AAB" w:rsidR="009C0970" w:rsidRDefault="009C0970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  <w:r>
        <w:t>Die Prüfungsvorbereitungstage möchte ich an diesen Arbeitstagen</w:t>
      </w:r>
      <w:r w:rsidR="00EB35A7">
        <w:t xml:space="preserve"> innerhalb von 14 Tagen</w:t>
      </w:r>
      <w:r>
        <w:t xml:space="preserve"> vor meiner Abschlussprüfung nehmen: </w:t>
      </w:r>
    </w:p>
    <w:p w14:paraId="09811A8E" w14:textId="22B963A1" w:rsidR="009C0970" w:rsidRDefault="00EB35A7" w:rsidP="00EB35A7">
      <w:pPr>
        <w:pStyle w:val="Kopfzeile"/>
        <w:numPr>
          <w:ilvl w:val="0"/>
          <w:numId w:val="15"/>
        </w:numPr>
        <w:tabs>
          <w:tab w:val="clear" w:pos="4536"/>
          <w:tab w:val="clear" w:pos="9072"/>
          <w:tab w:val="left" w:pos="426"/>
          <w:tab w:val="left" w:pos="709"/>
        </w:tabs>
        <w:spacing w:line="240" w:lineRule="auto"/>
        <w:ind w:hanging="578"/>
      </w:pPr>
      <w:r>
        <w:t>Z</w:t>
      </w:r>
      <w:r w:rsidR="009C0970">
        <w:t>usammenhängend</w:t>
      </w:r>
      <w:r>
        <w:t xml:space="preserve"> vom 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>
        <w:t xml:space="preserve"> bis 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>
        <w:t>.</w:t>
      </w:r>
    </w:p>
    <w:p w14:paraId="110E0B0E" w14:textId="69A203FA" w:rsidR="00EB35A7" w:rsidRDefault="00EB35A7" w:rsidP="00FD3805">
      <w:pPr>
        <w:pStyle w:val="Kopfzeile"/>
        <w:numPr>
          <w:ilvl w:val="0"/>
          <w:numId w:val="15"/>
        </w:numPr>
        <w:tabs>
          <w:tab w:val="clear" w:pos="4536"/>
          <w:tab w:val="clear" w:pos="9072"/>
          <w:tab w:val="left" w:pos="426"/>
          <w:tab w:val="left" w:pos="709"/>
        </w:tabs>
        <w:spacing w:line="240" w:lineRule="auto"/>
        <w:ind w:hanging="578"/>
      </w:pPr>
      <w:r>
        <w:t xml:space="preserve">An </w:t>
      </w:r>
      <w:r w:rsidR="00B97F8C">
        <w:t xml:space="preserve">den </w:t>
      </w:r>
      <w:r>
        <w:t xml:space="preserve">Arbeitstagen 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>
        <w:t xml:space="preserve">, 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>
        <w:t xml:space="preserve"> und 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  <w:r w:rsidR="001B1EF0">
        <w:t>.</w:t>
      </w:r>
    </w:p>
    <w:p w14:paraId="2ED2200D" w14:textId="28C730DA" w:rsidR="00EB35A7" w:rsidRDefault="00EB35A7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7CA9DF9A" w14:textId="073DC4B2" w:rsidR="00EB35A7" w:rsidRDefault="00EB35A7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  <w:r>
        <w:t>Die Arbeitsbefreiung habe ich mit meiner Leitung verbindlich abgesprochen.</w:t>
      </w:r>
    </w:p>
    <w:p w14:paraId="67AF9EB4" w14:textId="57684884" w:rsidR="00EB35A7" w:rsidRDefault="00EB35A7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0B2F9AD7" w14:textId="13C917FD" w:rsidR="00EB35A7" w:rsidRDefault="00EB35A7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  <w:r>
        <w:t>Name der Einrichtung:</w:t>
      </w:r>
      <w:r>
        <w:tab/>
      </w:r>
      <w:r w:rsidR="001B1EF0">
        <w:fldChar w:fldCharType="begin">
          <w:ffData>
            <w:name w:val="Text1"/>
            <w:enabled/>
            <w:calcOnExit w:val="0"/>
            <w:textInput/>
          </w:ffData>
        </w:fldChar>
      </w:r>
      <w:r w:rsidR="001B1EF0">
        <w:instrText xml:space="preserve"> FORMTEXT </w:instrText>
      </w:r>
      <w:r w:rsidR="001B1EF0">
        <w:fldChar w:fldCharType="separate"/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t> </w:t>
      </w:r>
      <w:r w:rsidR="001B1EF0">
        <w:fldChar w:fldCharType="end"/>
      </w:r>
    </w:p>
    <w:p w14:paraId="24A9FADC" w14:textId="77777777" w:rsidR="001B1EF0" w:rsidRDefault="001B1EF0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085D5B1F" w14:textId="2C960EF8" w:rsidR="00EB35A7" w:rsidRDefault="00EB35A7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  <w:r>
        <w:t>Unterschrift der Leitung:</w:t>
      </w:r>
      <w:r>
        <w:tab/>
        <w:t>_______________________________</w:t>
      </w:r>
    </w:p>
    <w:p w14:paraId="1CD6F3A2" w14:textId="749F96F8" w:rsidR="00EB35A7" w:rsidRDefault="00EB35A7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77677E5E" w14:textId="77777777" w:rsidR="00EB35A7" w:rsidRDefault="00EB35A7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3101776C" w14:textId="77777777" w:rsidR="00283886" w:rsidRDefault="00283886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  <w:r>
        <w:t>Mit freundlichen Grüßen</w:t>
      </w:r>
    </w:p>
    <w:p w14:paraId="204F45F3" w14:textId="77777777" w:rsidR="00283886" w:rsidRDefault="00283886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1C3B3B58" w14:textId="77777777" w:rsidR="00283886" w:rsidRDefault="00283886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p w14:paraId="27605E0F" w14:textId="77777777" w:rsidR="00283886" w:rsidRDefault="00283886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7053D0B" w14:textId="33788F49" w:rsidR="00283886" w:rsidRPr="001200B0" w:rsidRDefault="00EB35A7" w:rsidP="00FD3805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  <w:r>
        <w:t>Auszubildende/r</w:t>
      </w:r>
    </w:p>
    <w:sectPr w:rsidR="00283886" w:rsidRPr="001200B0">
      <w:type w:val="continuous"/>
      <w:pgSz w:w="11906" w:h="16838" w:code="9"/>
      <w:pgMar w:top="1134" w:right="1134" w:bottom="1134" w:left="1304" w:header="720" w:footer="454" w:gutter="0"/>
      <w:cols w:space="720" w:equalWidth="0">
        <w:col w:w="9468" w:space="70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FA40" w14:textId="77777777" w:rsidR="005E791A" w:rsidRDefault="005E791A">
      <w:r>
        <w:separator/>
      </w:r>
    </w:p>
  </w:endnote>
  <w:endnote w:type="continuationSeparator" w:id="0">
    <w:p w14:paraId="2DEAE288" w14:textId="77777777" w:rsidR="005E791A" w:rsidRDefault="005E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C5A1" w14:textId="77777777" w:rsidR="005E791A" w:rsidRDefault="005E791A">
      <w:r>
        <w:separator/>
      </w:r>
    </w:p>
  </w:footnote>
  <w:footnote w:type="continuationSeparator" w:id="0">
    <w:p w14:paraId="2F2ACC2D" w14:textId="77777777" w:rsidR="005E791A" w:rsidRDefault="005E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3A7"/>
    <w:multiLevelType w:val="hybridMultilevel"/>
    <w:tmpl w:val="3D9E56E2"/>
    <w:lvl w:ilvl="0" w:tplc="EFF2968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50341"/>
    <w:multiLevelType w:val="hybridMultilevel"/>
    <w:tmpl w:val="509A8104"/>
    <w:lvl w:ilvl="0" w:tplc="3BF6A1BC">
      <w:start w:val="6"/>
      <w:numFmt w:val="bullet"/>
      <w:lvlText w:val=""/>
      <w:lvlJc w:val="left"/>
      <w:pPr>
        <w:ind w:left="1429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761DBF"/>
    <w:multiLevelType w:val="hybridMultilevel"/>
    <w:tmpl w:val="3A3216A6"/>
    <w:lvl w:ilvl="0" w:tplc="694033CA">
      <w:start w:val="8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27C217B"/>
    <w:multiLevelType w:val="hybridMultilevel"/>
    <w:tmpl w:val="C492A9DA"/>
    <w:lvl w:ilvl="0" w:tplc="AB9636C0">
      <w:start w:val="8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850320"/>
    <w:multiLevelType w:val="hybridMultilevel"/>
    <w:tmpl w:val="3ED0FB6A"/>
    <w:lvl w:ilvl="0" w:tplc="DFAC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B68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2D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645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CB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A6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E9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00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0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322DB"/>
    <w:multiLevelType w:val="hybridMultilevel"/>
    <w:tmpl w:val="1320F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73DB"/>
    <w:multiLevelType w:val="hybridMultilevel"/>
    <w:tmpl w:val="B524C5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10F2"/>
    <w:multiLevelType w:val="hybridMultilevel"/>
    <w:tmpl w:val="94A27626"/>
    <w:lvl w:ilvl="0" w:tplc="6BE6C34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267FD"/>
    <w:multiLevelType w:val="hybridMultilevel"/>
    <w:tmpl w:val="E49840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574D4"/>
    <w:multiLevelType w:val="hybridMultilevel"/>
    <w:tmpl w:val="5C06C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073CA"/>
    <w:multiLevelType w:val="hybridMultilevel"/>
    <w:tmpl w:val="A9745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F4611"/>
    <w:multiLevelType w:val="hybridMultilevel"/>
    <w:tmpl w:val="F7ECC26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657CD"/>
    <w:multiLevelType w:val="hybridMultilevel"/>
    <w:tmpl w:val="E6FAC516"/>
    <w:lvl w:ilvl="0" w:tplc="508C836A">
      <w:start w:val="6"/>
      <w:numFmt w:val="bullet"/>
      <w:lvlText w:val=""/>
      <w:lvlJc w:val="left"/>
      <w:pPr>
        <w:ind w:left="1429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6172314"/>
    <w:multiLevelType w:val="hybridMultilevel"/>
    <w:tmpl w:val="6414CCD4"/>
    <w:lvl w:ilvl="0" w:tplc="B024D3B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D5F61"/>
    <w:multiLevelType w:val="hybridMultilevel"/>
    <w:tmpl w:val="A6F8F19C"/>
    <w:lvl w:ilvl="0" w:tplc="DEEA4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E7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E5B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26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48A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980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AF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18C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943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12"/>
  </w:num>
  <w:num w:numId="10">
    <w:abstractNumId w:val="1"/>
  </w:num>
  <w:num w:numId="11">
    <w:abstractNumId w:val="5"/>
  </w:num>
  <w:num w:numId="12">
    <w:abstractNumId w:val="0"/>
  </w:num>
  <w:num w:numId="13">
    <w:abstractNumId w:val="7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BAJMVAu/i8fH/bozM+DCO1Bcq1wCg6HVhWdFVgm6s2/DYlzrLqyL7Vwy+RzVKQWvGUlIi5z4mpaWrREDUjMBg==" w:salt="cnqb8EU5TOS17H9d73YVp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353"/>
    <w:rsid w:val="0001543B"/>
    <w:rsid w:val="000D0A1C"/>
    <w:rsid w:val="000D4D59"/>
    <w:rsid w:val="001200B0"/>
    <w:rsid w:val="00122D8B"/>
    <w:rsid w:val="0019061C"/>
    <w:rsid w:val="001B1EF0"/>
    <w:rsid w:val="001B45B6"/>
    <w:rsid w:val="00211C0C"/>
    <w:rsid w:val="00283886"/>
    <w:rsid w:val="002A34B2"/>
    <w:rsid w:val="002A6DF7"/>
    <w:rsid w:val="00360B97"/>
    <w:rsid w:val="003B00CC"/>
    <w:rsid w:val="003D456F"/>
    <w:rsid w:val="00456055"/>
    <w:rsid w:val="0049373B"/>
    <w:rsid w:val="00560A1C"/>
    <w:rsid w:val="00570BC4"/>
    <w:rsid w:val="005E791A"/>
    <w:rsid w:val="00627D1B"/>
    <w:rsid w:val="00655570"/>
    <w:rsid w:val="0068256E"/>
    <w:rsid w:val="006A5E62"/>
    <w:rsid w:val="007024E5"/>
    <w:rsid w:val="007A6EA9"/>
    <w:rsid w:val="008023BB"/>
    <w:rsid w:val="0080496A"/>
    <w:rsid w:val="008119DE"/>
    <w:rsid w:val="00813AC0"/>
    <w:rsid w:val="008715C5"/>
    <w:rsid w:val="008A7034"/>
    <w:rsid w:val="00901C11"/>
    <w:rsid w:val="00931D0D"/>
    <w:rsid w:val="009749D9"/>
    <w:rsid w:val="009C0970"/>
    <w:rsid w:val="009C6836"/>
    <w:rsid w:val="009D3251"/>
    <w:rsid w:val="009D7ED3"/>
    <w:rsid w:val="00A61D8E"/>
    <w:rsid w:val="00A64461"/>
    <w:rsid w:val="00A955AC"/>
    <w:rsid w:val="00AE11D5"/>
    <w:rsid w:val="00B01353"/>
    <w:rsid w:val="00B636D0"/>
    <w:rsid w:val="00B77777"/>
    <w:rsid w:val="00B94525"/>
    <w:rsid w:val="00B97F8C"/>
    <w:rsid w:val="00BB3901"/>
    <w:rsid w:val="00BC554C"/>
    <w:rsid w:val="00BE7E3E"/>
    <w:rsid w:val="00C24DEC"/>
    <w:rsid w:val="00C307D4"/>
    <w:rsid w:val="00C61A44"/>
    <w:rsid w:val="00CC3C6A"/>
    <w:rsid w:val="00CD419F"/>
    <w:rsid w:val="00D21ABC"/>
    <w:rsid w:val="00D32618"/>
    <w:rsid w:val="00E13E69"/>
    <w:rsid w:val="00E97BA7"/>
    <w:rsid w:val="00EB35A7"/>
    <w:rsid w:val="00F9111F"/>
    <w:rsid w:val="00FA53CC"/>
    <w:rsid w:val="00FB52A3"/>
    <w:rsid w:val="00FC174D"/>
    <w:rsid w:val="00FD33B8"/>
    <w:rsid w:val="00FD34E2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470D8"/>
  <w15:chartTrackingRefBased/>
  <w15:docId w15:val="{EB43B5EB-8C33-4B11-86D5-8D7E8CB6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4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vanish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spacing w:after="4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auto"/>
      <w:sz w:val="16"/>
      <w:u w:val="none"/>
    </w:rPr>
  </w:style>
  <w:style w:type="character" w:styleId="Seitenzahl">
    <w:name w:val="page number"/>
    <w:rPr>
      <w:rFonts w:ascii="Arial" w:hAnsi="Arial"/>
      <w:sz w:val="22"/>
    </w:rPr>
  </w:style>
  <w:style w:type="table" w:styleId="Tabellenraster">
    <w:name w:val="Table Grid"/>
    <w:basedOn w:val="NormaleTabelle"/>
    <w:rsid w:val="003B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825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8256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373B"/>
    <w:pPr>
      <w:spacing w:line="240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Kommentarzeichen">
    <w:name w:val="annotation reference"/>
    <w:rsid w:val="00B97F8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97F8C"/>
    <w:rPr>
      <w:sz w:val="20"/>
    </w:rPr>
  </w:style>
  <w:style w:type="character" w:customStyle="1" w:styleId="KommentartextZchn">
    <w:name w:val="Kommentartext Zchn"/>
    <w:link w:val="Kommentartext"/>
    <w:rsid w:val="00B97F8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97F8C"/>
    <w:rPr>
      <w:b/>
      <w:bCs/>
    </w:rPr>
  </w:style>
  <w:style w:type="character" w:customStyle="1" w:styleId="KommentarthemaZchn">
    <w:name w:val="Kommentarthema Zchn"/>
    <w:link w:val="Kommentarthema"/>
    <w:rsid w:val="00B97F8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\Word-Vorlagen\Allgemeine%20Vorlagen\Verrechnungsstel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F4A8-C768-42B4-A650-9FD5A5B8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Verrechnungsstelle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Verrechnungsstelle Freiburg, Postfach 100131, 79120Freiburg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Verrechnungsstelle Freiburg, Postfach 100131, 79120Freiburg</dc:title>
  <dc:subject/>
  <dc:creator>Herr Muth</dc:creator>
  <cp:keywords/>
  <cp:lastModifiedBy>Christ Nicola</cp:lastModifiedBy>
  <cp:revision>4</cp:revision>
  <cp:lastPrinted>2017-02-22T08:02:00Z</cp:lastPrinted>
  <dcterms:created xsi:type="dcterms:W3CDTF">2025-11-12T13:09:00Z</dcterms:created>
  <dcterms:modified xsi:type="dcterms:W3CDTF">2026-04-08T05:28:00Z</dcterms:modified>
</cp:coreProperties>
</file>